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C0" w:rsidRDefault="008B3FC0" w:rsidP="008B3FC0">
      <w:pPr>
        <w:jc w:val="left"/>
        <w:rPr>
          <w:rFonts w:ascii="黑体" w:eastAsia="黑体" w:hAnsi="黑体" w:cs="仿宋"/>
          <w:kern w:val="0"/>
          <w:sz w:val="32"/>
          <w:szCs w:val="32"/>
        </w:rPr>
      </w:pPr>
      <w:r w:rsidRPr="00F745D2"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" w:hint="eastAsia"/>
          <w:kern w:val="0"/>
          <w:sz w:val="32"/>
          <w:szCs w:val="32"/>
        </w:rPr>
        <w:t>2</w:t>
      </w:r>
    </w:p>
    <w:p w:rsidR="008B3FC0" w:rsidRPr="00054D33" w:rsidRDefault="008B3FC0" w:rsidP="008B3FC0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054D33">
        <w:rPr>
          <w:rFonts w:ascii="方正小标宋简体" w:eastAsia="方正小标宋简体" w:hAnsi="方正小标宋简体" w:hint="eastAsia"/>
          <w:b/>
          <w:sz w:val="44"/>
          <w:szCs w:val="44"/>
        </w:rPr>
        <w:t>承诺书</w:t>
      </w:r>
    </w:p>
    <w:p w:rsidR="008B3FC0" w:rsidRDefault="008B3FC0" w:rsidP="00F35AD2">
      <w:pPr>
        <w:snapToGrid w:val="0"/>
        <w:spacing w:line="384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珠海市珠港机场管理有限公司：</w:t>
      </w:r>
    </w:p>
    <w:p w:rsidR="008B3FC0" w:rsidRDefault="008B3FC0" w:rsidP="0050380A">
      <w:pPr>
        <w:snapToGrid w:val="0"/>
        <w:spacing w:line="384" w:lineRule="auto"/>
        <w:ind w:firstLineChars="200" w:firstLine="640"/>
        <w:rPr>
          <w:rFonts w:ascii="仿宋" w:eastAsia="仿宋" w:hAnsi="仿宋"/>
          <w:sz w:val="32"/>
        </w:rPr>
      </w:pPr>
      <w:r w:rsidRPr="00CF54E2">
        <w:rPr>
          <w:rFonts w:ascii="仿宋" w:eastAsia="仿宋" w:hAnsi="仿宋" w:hint="eastAsia"/>
          <w:sz w:val="32"/>
        </w:rPr>
        <w:t>我方郑重承诺，</w:t>
      </w:r>
      <w:r>
        <w:rPr>
          <w:rFonts w:ascii="仿宋" w:eastAsia="仿宋" w:hAnsi="仿宋" w:hint="eastAsia"/>
          <w:sz w:val="32"/>
        </w:rPr>
        <w:t>认真遵守法律、法规、规章和贵单位的保密制度，履行保密义务。我方取得的涉及</w:t>
      </w:r>
      <w:r w:rsidR="00F82BCC" w:rsidRPr="00F82BCC">
        <w:rPr>
          <w:rFonts w:ascii="仿宋" w:eastAsia="仿宋" w:hAnsi="仿宋" w:hint="eastAsia"/>
          <w:sz w:val="32"/>
          <w:u w:val="single"/>
        </w:rPr>
        <w:t>珠海</w:t>
      </w:r>
      <w:r w:rsidR="000038A9">
        <w:rPr>
          <w:rFonts w:ascii="仿宋" w:eastAsia="仿宋" w:hAnsi="仿宋" w:hint="eastAsia"/>
          <w:sz w:val="32"/>
          <w:u w:val="single"/>
        </w:rPr>
        <w:t>金湾</w:t>
      </w:r>
      <w:r w:rsidR="00F82BCC" w:rsidRPr="00F82BCC">
        <w:rPr>
          <w:rFonts w:ascii="仿宋" w:eastAsia="仿宋" w:hAnsi="仿宋" w:hint="eastAsia"/>
          <w:sz w:val="32"/>
          <w:u w:val="single"/>
        </w:rPr>
        <w:t>机场</w:t>
      </w:r>
      <w:r w:rsidRPr="00EC5778">
        <w:rPr>
          <w:rFonts w:ascii="仿宋" w:eastAsia="仿宋" w:hAnsi="仿宋"/>
          <w:sz w:val="32"/>
          <w:u w:val="single"/>
        </w:rPr>
        <w:t>T1</w:t>
      </w:r>
      <w:r w:rsidR="00F82BCC">
        <w:rPr>
          <w:rFonts w:ascii="仿宋" w:eastAsia="仿宋" w:hAnsi="仿宋" w:hint="eastAsia"/>
          <w:sz w:val="32"/>
          <w:u w:val="single"/>
        </w:rPr>
        <w:t>航站楼</w:t>
      </w:r>
      <w:r w:rsidR="00EF16F6" w:rsidRPr="00EF16F6">
        <w:rPr>
          <w:rFonts w:ascii="仿宋" w:eastAsia="仿宋" w:hAnsi="仿宋" w:hint="eastAsia"/>
          <w:sz w:val="32"/>
          <w:u w:val="single"/>
        </w:rPr>
        <w:t>前高架桥结构</w:t>
      </w:r>
      <w:r w:rsidRPr="00EC5778">
        <w:rPr>
          <w:rFonts w:ascii="仿宋" w:eastAsia="仿宋" w:hAnsi="仿宋"/>
          <w:sz w:val="32"/>
          <w:u w:val="single"/>
        </w:rPr>
        <w:t>安全检测</w:t>
      </w:r>
      <w:r>
        <w:rPr>
          <w:rFonts w:ascii="仿宋" w:eastAsia="仿宋" w:hAnsi="仿宋" w:hint="eastAsia"/>
          <w:sz w:val="32"/>
          <w:u w:val="single"/>
        </w:rPr>
        <w:t>项目</w:t>
      </w:r>
      <w:r w:rsidRPr="00244325">
        <w:rPr>
          <w:rFonts w:ascii="仿宋" w:eastAsia="仿宋" w:hAnsi="仿宋" w:hint="eastAsia"/>
          <w:sz w:val="32"/>
          <w:u w:val="single"/>
        </w:rPr>
        <w:t>的</w:t>
      </w:r>
      <w:r>
        <w:rPr>
          <w:rFonts w:ascii="仿宋" w:eastAsia="仿宋" w:hAnsi="仿宋" w:hint="eastAsia"/>
          <w:sz w:val="32"/>
          <w:u w:val="single"/>
        </w:rPr>
        <w:t>所有</w:t>
      </w:r>
      <w:r w:rsidRPr="00244325">
        <w:rPr>
          <w:rFonts w:ascii="仿宋" w:eastAsia="仿宋" w:hAnsi="仿宋" w:hint="eastAsia"/>
          <w:sz w:val="32"/>
          <w:u w:val="single"/>
        </w:rPr>
        <w:t>图纸资料仅用于本次项目报价参考用途</w:t>
      </w:r>
      <w:r w:rsidRPr="00CF54E2">
        <w:rPr>
          <w:rFonts w:ascii="仿宋" w:eastAsia="仿宋" w:hAnsi="仿宋" w:hint="eastAsia"/>
          <w:sz w:val="32"/>
        </w:rPr>
        <w:t>，未经</w:t>
      </w:r>
      <w:r>
        <w:rPr>
          <w:rFonts w:ascii="仿宋" w:eastAsia="仿宋" w:hAnsi="仿宋" w:hint="eastAsia"/>
          <w:sz w:val="32"/>
        </w:rPr>
        <w:t>贵公司</w:t>
      </w:r>
      <w:r w:rsidRPr="00CF54E2">
        <w:rPr>
          <w:rFonts w:ascii="仿宋" w:eastAsia="仿宋" w:hAnsi="仿宋" w:hint="eastAsia"/>
          <w:sz w:val="32"/>
        </w:rPr>
        <w:t>许可</w:t>
      </w:r>
      <w:bookmarkStart w:id="0" w:name="_GoBack"/>
      <w:bookmarkEnd w:id="0"/>
      <w:r w:rsidRPr="00CF54E2">
        <w:rPr>
          <w:rFonts w:ascii="仿宋" w:eastAsia="仿宋" w:hAnsi="仿宋" w:hint="eastAsia"/>
          <w:sz w:val="32"/>
        </w:rPr>
        <w:t>，不通过任何途径泄露和传播</w:t>
      </w:r>
      <w:r>
        <w:rPr>
          <w:rFonts w:ascii="仿宋" w:eastAsia="仿宋" w:hAnsi="仿宋" w:hint="eastAsia"/>
          <w:sz w:val="32"/>
        </w:rPr>
        <w:t>上述</w:t>
      </w:r>
      <w:r w:rsidRPr="00CF54E2">
        <w:rPr>
          <w:rFonts w:ascii="仿宋" w:eastAsia="仿宋" w:hAnsi="仿宋" w:hint="eastAsia"/>
          <w:sz w:val="32"/>
        </w:rPr>
        <w:t>文件、技术</w:t>
      </w:r>
      <w:r>
        <w:rPr>
          <w:rFonts w:ascii="仿宋" w:eastAsia="仿宋" w:hAnsi="仿宋" w:hint="eastAsia"/>
          <w:sz w:val="32"/>
        </w:rPr>
        <w:t>数据</w:t>
      </w:r>
      <w:r w:rsidRPr="00CF54E2">
        <w:rPr>
          <w:rFonts w:ascii="仿宋" w:eastAsia="仿宋" w:hAnsi="仿宋" w:hint="eastAsia"/>
          <w:sz w:val="32"/>
        </w:rPr>
        <w:t>和图纸</w:t>
      </w:r>
      <w:r>
        <w:rPr>
          <w:rFonts w:ascii="仿宋" w:eastAsia="仿宋" w:hAnsi="仿宋" w:hint="eastAsia"/>
          <w:sz w:val="32"/>
        </w:rPr>
        <w:t>资料等信息给第三方</w:t>
      </w:r>
      <w:r w:rsidRPr="00CF54E2"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也</w:t>
      </w:r>
      <w:r w:rsidRPr="00CF54E2">
        <w:rPr>
          <w:rFonts w:ascii="仿宋" w:eastAsia="仿宋" w:hAnsi="仿宋" w:hint="eastAsia"/>
          <w:sz w:val="32"/>
        </w:rPr>
        <w:t>不</w:t>
      </w:r>
      <w:r>
        <w:rPr>
          <w:rFonts w:ascii="仿宋" w:eastAsia="仿宋" w:hAnsi="仿宋" w:hint="eastAsia"/>
          <w:sz w:val="32"/>
        </w:rPr>
        <w:t>将获取的资料</w:t>
      </w:r>
      <w:r w:rsidRPr="00CF54E2">
        <w:rPr>
          <w:rFonts w:ascii="仿宋" w:eastAsia="仿宋" w:hAnsi="仿宋" w:hint="eastAsia"/>
          <w:sz w:val="32"/>
        </w:rPr>
        <w:t>用于任何有损于</w:t>
      </w:r>
      <w:r>
        <w:rPr>
          <w:rFonts w:ascii="仿宋" w:eastAsia="仿宋" w:hAnsi="仿宋" w:hint="eastAsia"/>
          <w:sz w:val="32"/>
        </w:rPr>
        <w:t>贵公司</w:t>
      </w:r>
      <w:r w:rsidRPr="00CF54E2">
        <w:rPr>
          <w:rFonts w:ascii="仿宋" w:eastAsia="仿宋" w:hAnsi="仿宋" w:hint="eastAsia"/>
          <w:sz w:val="32"/>
        </w:rPr>
        <w:t>声誉和利益的活动</w:t>
      </w:r>
      <w:r>
        <w:rPr>
          <w:rFonts w:ascii="仿宋" w:eastAsia="仿宋" w:hAnsi="仿宋" w:hint="eastAsia"/>
          <w:sz w:val="32"/>
        </w:rPr>
        <w:t>。</w:t>
      </w:r>
    </w:p>
    <w:p w:rsidR="008B3FC0" w:rsidRDefault="008B3FC0" w:rsidP="0064156D">
      <w:pPr>
        <w:snapToGrid w:val="0"/>
        <w:spacing w:line="384" w:lineRule="auto"/>
        <w:ind w:firstLineChars="200" w:firstLine="640"/>
        <w:rPr>
          <w:rFonts w:ascii="仿宋" w:eastAsia="仿宋" w:hAnsi="仿宋"/>
          <w:sz w:val="32"/>
        </w:rPr>
      </w:pPr>
      <w:r w:rsidRPr="00CF54E2">
        <w:rPr>
          <w:rFonts w:ascii="仿宋" w:eastAsia="仿宋" w:hAnsi="仿宋" w:hint="eastAsia"/>
          <w:sz w:val="32"/>
        </w:rPr>
        <w:t>若有违反上述承诺行为，</w:t>
      </w:r>
      <w:r w:rsidRPr="0026292E">
        <w:rPr>
          <w:rFonts w:ascii="仿宋" w:eastAsia="仿宋" w:hAnsi="仿宋" w:hint="eastAsia"/>
          <w:sz w:val="32"/>
        </w:rPr>
        <w:t>一经发现，贵</w:t>
      </w:r>
      <w:r>
        <w:rPr>
          <w:rFonts w:ascii="仿宋" w:eastAsia="仿宋" w:hAnsi="仿宋" w:hint="eastAsia"/>
          <w:sz w:val="32"/>
        </w:rPr>
        <w:t>公司</w:t>
      </w:r>
      <w:r w:rsidRPr="0026292E">
        <w:rPr>
          <w:rFonts w:ascii="仿宋" w:eastAsia="仿宋" w:hAnsi="仿宋" w:hint="eastAsia"/>
          <w:sz w:val="32"/>
        </w:rPr>
        <w:t>有权追究我</w:t>
      </w:r>
      <w:r>
        <w:rPr>
          <w:rFonts w:ascii="仿宋" w:eastAsia="仿宋" w:hAnsi="仿宋" w:hint="eastAsia"/>
          <w:sz w:val="32"/>
        </w:rPr>
        <w:t>方</w:t>
      </w:r>
      <w:r w:rsidRPr="0026292E">
        <w:rPr>
          <w:rFonts w:ascii="仿宋" w:eastAsia="仿宋" w:hAnsi="仿宋" w:hint="eastAsia"/>
          <w:sz w:val="32"/>
        </w:rPr>
        <w:t>的法律责任，由此产生的一切后果及因此给贵</w:t>
      </w:r>
      <w:r>
        <w:rPr>
          <w:rFonts w:ascii="仿宋" w:eastAsia="仿宋" w:hAnsi="仿宋" w:hint="eastAsia"/>
          <w:sz w:val="32"/>
        </w:rPr>
        <w:t>公</w:t>
      </w:r>
      <w:r w:rsidRPr="0026292E">
        <w:rPr>
          <w:rFonts w:ascii="仿宋" w:eastAsia="仿宋" w:hAnsi="仿宋" w:hint="eastAsia"/>
          <w:sz w:val="32"/>
        </w:rPr>
        <w:t>司造成的经济损失均由我方承担</w:t>
      </w:r>
      <w:r w:rsidRPr="00CF54E2">
        <w:rPr>
          <w:rFonts w:ascii="仿宋" w:eastAsia="仿宋" w:hAnsi="仿宋" w:hint="eastAsia"/>
          <w:sz w:val="32"/>
        </w:rPr>
        <w:t>。</w:t>
      </w:r>
    </w:p>
    <w:p w:rsidR="008B3FC0" w:rsidRDefault="008B3FC0" w:rsidP="0064156D">
      <w:pPr>
        <w:snapToGrid w:val="0"/>
        <w:spacing w:line="384" w:lineRule="auto"/>
        <w:ind w:firstLineChars="200" w:firstLine="640"/>
        <w:rPr>
          <w:rFonts w:ascii="仿宋" w:eastAsia="仿宋" w:hAnsi="仿宋"/>
          <w:sz w:val="32"/>
        </w:rPr>
      </w:pPr>
    </w:p>
    <w:p w:rsidR="008B3FC0" w:rsidRPr="0026292E" w:rsidRDefault="008B3FC0" w:rsidP="00054D33">
      <w:pPr>
        <w:snapToGrid w:val="0"/>
        <w:spacing w:line="384" w:lineRule="auto"/>
        <w:rPr>
          <w:rFonts w:ascii="仿宋" w:eastAsia="仿宋" w:hAnsi="仿宋"/>
          <w:sz w:val="32"/>
        </w:rPr>
      </w:pPr>
    </w:p>
    <w:p w:rsidR="008B3FC0" w:rsidRDefault="008B3FC0" w:rsidP="005C506D">
      <w:pPr>
        <w:snapToGrid w:val="0"/>
        <w:spacing w:line="384" w:lineRule="auto"/>
        <w:ind w:firstLineChars="750" w:firstLine="240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承 诺 人： </w:t>
      </w:r>
      <w:r>
        <w:rPr>
          <w:rFonts w:ascii="仿宋" w:eastAsia="仿宋" w:hAnsi="仿宋"/>
          <w:sz w:val="32"/>
        </w:rPr>
        <w:t xml:space="preserve">          </w:t>
      </w:r>
      <w:r>
        <w:rPr>
          <w:rFonts w:ascii="仿宋" w:eastAsia="仿宋" w:hAnsi="仿宋" w:hint="eastAsia"/>
          <w:sz w:val="32"/>
        </w:rPr>
        <w:t>（签字）</w:t>
      </w:r>
    </w:p>
    <w:p w:rsidR="008B3FC0" w:rsidRPr="004A12C1" w:rsidRDefault="008B3FC0" w:rsidP="005C506D">
      <w:pPr>
        <w:snapToGrid w:val="0"/>
        <w:spacing w:line="384" w:lineRule="auto"/>
        <w:ind w:firstLineChars="750" w:firstLine="240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承诺单位： </w:t>
      </w:r>
      <w:r>
        <w:rPr>
          <w:rFonts w:ascii="仿宋" w:eastAsia="仿宋" w:hAnsi="仿宋"/>
          <w:sz w:val="32"/>
        </w:rPr>
        <w:t xml:space="preserve">          </w:t>
      </w:r>
      <w:r>
        <w:rPr>
          <w:rFonts w:ascii="仿宋" w:eastAsia="仿宋" w:hAnsi="仿宋" w:hint="eastAsia"/>
          <w:sz w:val="32"/>
        </w:rPr>
        <w:t>（盖章）</w:t>
      </w:r>
    </w:p>
    <w:p w:rsidR="008B3FC0" w:rsidRPr="00F82BCC" w:rsidRDefault="008B3FC0" w:rsidP="00F82BCC">
      <w:pPr>
        <w:tabs>
          <w:tab w:val="right" w:pos="8306"/>
        </w:tabs>
        <w:snapToGrid w:val="0"/>
        <w:spacing w:line="384" w:lineRule="auto"/>
        <w:ind w:firstLineChars="1250" w:firstLine="4000"/>
        <w:rPr>
          <w:rFonts w:ascii="仿宋" w:eastAsia="仿宋" w:hAnsi="仿宋"/>
          <w:sz w:val="32"/>
        </w:rPr>
      </w:pPr>
      <w:r w:rsidRPr="004A12C1">
        <w:rPr>
          <w:rFonts w:ascii="仿宋" w:eastAsia="仿宋" w:hAnsi="仿宋" w:hint="eastAsia"/>
          <w:sz w:val="32"/>
        </w:rPr>
        <w:t>日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</w:t>
      </w:r>
      <w:r w:rsidRPr="004A12C1">
        <w:rPr>
          <w:rFonts w:ascii="仿宋" w:eastAsia="仿宋" w:hAnsi="仿宋" w:hint="eastAsia"/>
          <w:sz w:val="32"/>
        </w:rPr>
        <w:t>期</w:t>
      </w:r>
      <w:r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/>
          <w:sz w:val="32"/>
        </w:rPr>
        <w:tab/>
      </w:r>
    </w:p>
    <w:sectPr w:rsidR="008B3FC0" w:rsidRPr="00F82BCC" w:rsidSect="00E43B78">
      <w:headerReference w:type="default" r:id="rId8"/>
      <w:footerReference w:type="default" r:id="rId9"/>
      <w:pgSz w:w="11906" w:h="16838"/>
      <w:pgMar w:top="1440" w:right="1588" w:bottom="1440" w:left="1588" w:header="62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BF" w:rsidRDefault="003569BF">
      <w:r>
        <w:separator/>
      </w:r>
    </w:p>
  </w:endnote>
  <w:endnote w:type="continuationSeparator" w:id="0">
    <w:p w:rsidR="003569BF" w:rsidRDefault="0035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713272"/>
      <w:docPartObj>
        <w:docPartGallery w:val="AutoText"/>
      </w:docPartObj>
    </w:sdtPr>
    <w:sdtEndPr/>
    <w:sdtContent>
      <w:p w:rsidR="00044223" w:rsidRDefault="00F05C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A9" w:rsidRPr="000038A9">
          <w:rPr>
            <w:noProof/>
            <w:lang w:val="zh-CN"/>
          </w:rPr>
          <w:t>1</w:t>
        </w:r>
        <w:r>
          <w:fldChar w:fldCharType="end"/>
        </w:r>
      </w:p>
    </w:sdtContent>
  </w:sdt>
  <w:p w:rsidR="00044223" w:rsidRDefault="000442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BF" w:rsidRDefault="003569BF">
      <w:r>
        <w:separator/>
      </w:r>
    </w:p>
  </w:footnote>
  <w:footnote w:type="continuationSeparator" w:id="0">
    <w:p w:rsidR="003569BF" w:rsidRDefault="0035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23" w:rsidRDefault="00F05CD3">
    <w:r>
      <w:rPr>
        <w:noProof/>
      </w:rPr>
      <w:drawing>
        <wp:inline distT="0" distB="0" distL="0" distR="0">
          <wp:extent cx="1263015" cy="438150"/>
          <wp:effectExtent l="0" t="0" r="0" b="0"/>
          <wp:docPr id="3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9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82" cy="444496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079"/>
    <w:multiLevelType w:val="multilevel"/>
    <w:tmpl w:val="00451079"/>
    <w:lvl w:ilvl="0">
      <w:start w:val="3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D06801"/>
    <w:multiLevelType w:val="multilevel"/>
    <w:tmpl w:val="25D0680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8D76A3F"/>
    <w:multiLevelType w:val="hybridMultilevel"/>
    <w:tmpl w:val="F49E192C"/>
    <w:lvl w:ilvl="0" w:tplc="C19C146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00316A0"/>
    <w:multiLevelType w:val="multilevel"/>
    <w:tmpl w:val="300316A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3F333C0"/>
    <w:multiLevelType w:val="hybridMultilevel"/>
    <w:tmpl w:val="3A4E55EC"/>
    <w:lvl w:ilvl="0" w:tplc="7B502C98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102FB6"/>
    <w:multiLevelType w:val="multilevel"/>
    <w:tmpl w:val="37102FB6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zZjdiMGQ4NDczZTMyNTNjNDAwMTMzOWQyYjRiMTkifQ=="/>
  </w:docVars>
  <w:rsids>
    <w:rsidRoot w:val="00D905C8"/>
    <w:rsid w:val="00000F19"/>
    <w:rsid w:val="0000134E"/>
    <w:rsid w:val="00001938"/>
    <w:rsid w:val="00002F9C"/>
    <w:rsid w:val="00003698"/>
    <w:rsid w:val="000038A9"/>
    <w:rsid w:val="00005508"/>
    <w:rsid w:val="00007009"/>
    <w:rsid w:val="00007C97"/>
    <w:rsid w:val="00010F07"/>
    <w:rsid w:val="0001128A"/>
    <w:rsid w:val="00013403"/>
    <w:rsid w:val="00014D90"/>
    <w:rsid w:val="00016433"/>
    <w:rsid w:val="00016495"/>
    <w:rsid w:val="0001665F"/>
    <w:rsid w:val="00016B04"/>
    <w:rsid w:val="00017C3B"/>
    <w:rsid w:val="0002189A"/>
    <w:rsid w:val="00023496"/>
    <w:rsid w:val="000245A4"/>
    <w:rsid w:val="00024DE3"/>
    <w:rsid w:val="00027789"/>
    <w:rsid w:val="00037DEF"/>
    <w:rsid w:val="00043A1F"/>
    <w:rsid w:val="00044223"/>
    <w:rsid w:val="000447B7"/>
    <w:rsid w:val="00044C33"/>
    <w:rsid w:val="00045686"/>
    <w:rsid w:val="000471D7"/>
    <w:rsid w:val="00052071"/>
    <w:rsid w:val="0005544C"/>
    <w:rsid w:val="000571F2"/>
    <w:rsid w:val="00057634"/>
    <w:rsid w:val="00057A07"/>
    <w:rsid w:val="000616CC"/>
    <w:rsid w:val="000701F7"/>
    <w:rsid w:val="00070551"/>
    <w:rsid w:val="00071AB0"/>
    <w:rsid w:val="000722F7"/>
    <w:rsid w:val="00073E21"/>
    <w:rsid w:val="00077556"/>
    <w:rsid w:val="000800A5"/>
    <w:rsid w:val="000805B1"/>
    <w:rsid w:val="00084254"/>
    <w:rsid w:val="00084359"/>
    <w:rsid w:val="000847A4"/>
    <w:rsid w:val="00086B14"/>
    <w:rsid w:val="00087803"/>
    <w:rsid w:val="000939FB"/>
    <w:rsid w:val="000946E2"/>
    <w:rsid w:val="00095047"/>
    <w:rsid w:val="00095138"/>
    <w:rsid w:val="00096E82"/>
    <w:rsid w:val="00097DCF"/>
    <w:rsid w:val="000A009E"/>
    <w:rsid w:val="000A2707"/>
    <w:rsid w:val="000A3AB4"/>
    <w:rsid w:val="000A521F"/>
    <w:rsid w:val="000A52B1"/>
    <w:rsid w:val="000A5E3A"/>
    <w:rsid w:val="000A68DE"/>
    <w:rsid w:val="000B01AE"/>
    <w:rsid w:val="000B2663"/>
    <w:rsid w:val="000B3E94"/>
    <w:rsid w:val="000B6FD3"/>
    <w:rsid w:val="000C0F82"/>
    <w:rsid w:val="000C1559"/>
    <w:rsid w:val="000C2253"/>
    <w:rsid w:val="000C2615"/>
    <w:rsid w:val="000C2CC9"/>
    <w:rsid w:val="000C3110"/>
    <w:rsid w:val="000C3A7A"/>
    <w:rsid w:val="000C5352"/>
    <w:rsid w:val="000C5596"/>
    <w:rsid w:val="000D07C7"/>
    <w:rsid w:val="000D1704"/>
    <w:rsid w:val="000D383A"/>
    <w:rsid w:val="000D453E"/>
    <w:rsid w:val="000D55D5"/>
    <w:rsid w:val="000D667B"/>
    <w:rsid w:val="000D7513"/>
    <w:rsid w:val="000D7605"/>
    <w:rsid w:val="000D7BCF"/>
    <w:rsid w:val="000E22EA"/>
    <w:rsid w:val="000E23AB"/>
    <w:rsid w:val="000E3229"/>
    <w:rsid w:val="000E3D78"/>
    <w:rsid w:val="000F0479"/>
    <w:rsid w:val="000F0F4F"/>
    <w:rsid w:val="000F24F6"/>
    <w:rsid w:val="000F45C1"/>
    <w:rsid w:val="000F4BA6"/>
    <w:rsid w:val="000F59DA"/>
    <w:rsid w:val="000F5CB3"/>
    <w:rsid w:val="00102BB5"/>
    <w:rsid w:val="00104CEE"/>
    <w:rsid w:val="001053A2"/>
    <w:rsid w:val="00105830"/>
    <w:rsid w:val="00105C6D"/>
    <w:rsid w:val="001113CD"/>
    <w:rsid w:val="001124D1"/>
    <w:rsid w:val="001145E0"/>
    <w:rsid w:val="00114984"/>
    <w:rsid w:val="00117CE8"/>
    <w:rsid w:val="00120E89"/>
    <w:rsid w:val="001218EC"/>
    <w:rsid w:val="00123152"/>
    <w:rsid w:val="00123EC5"/>
    <w:rsid w:val="001306E1"/>
    <w:rsid w:val="00131C2B"/>
    <w:rsid w:val="00131D54"/>
    <w:rsid w:val="00134A2C"/>
    <w:rsid w:val="0013791F"/>
    <w:rsid w:val="00137DFE"/>
    <w:rsid w:val="00144194"/>
    <w:rsid w:val="001449FC"/>
    <w:rsid w:val="00146018"/>
    <w:rsid w:val="001460BD"/>
    <w:rsid w:val="00146ECF"/>
    <w:rsid w:val="001478AD"/>
    <w:rsid w:val="001478B1"/>
    <w:rsid w:val="0015018D"/>
    <w:rsid w:val="00151217"/>
    <w:rsid w:val="001512CD"/>
    <w:rsid w:val="00154047"/>
    <w:rsid w:val="001545DC"/>
    <w:rsid w:val="001558A1"/>
    <w:rsid w:val="00157A29"/>
    <w:rsid w:val="0016393A"/>
    <w:rsid w:val="001655C7"/>
    <w:rsid w:val="001716D6"/>
    <w:rsid w:val="001722A8"/>
    <w:rsid w:val="00172AA9"/>
    <w:rsid w:val="0017359E"/>
    <w:rsid w:val="00173679"/>
    <w:rsid w:val="00173826"/>
    <w:rsid w:val="00181885"/>
    <w:rsid w:val="00182575"/>
    <w:rsid w:val="00183834"/>
    <w:rsid w:val="00190797"/>
    <w:rsid w:val="00191496"/>
    <w:rsid w:val="00193362"/>
    <w:rsid w:val="00195FAA"/>
    <w:rsid w:val="00196A63"/>
    <w:rsid w:val="00197C82"/>
    <w:rsid w:val="001A2338"/>
    <w:rsid w:val="001A5259"/>
    <w:rsid w:val="001A6236"/>
    <w:rsid w:val="001A625C"/>
    <w:rsid w:val="001A7F24"/>
    <w:rsid w:val="001B3AC7"/>
    <w:rsid w:val="001B3B19"/>
    <w:rsid w:val="001B425A"/>
    <w:rsid w:val="001B67D9"/>
    <w:rsid w:val="001B6BBA"/>
    <w:rsid w:val="001C3388"/>
    <w:rsid w:val="001C38E9"/>
    <w:rsid w:val="001C3C7F"/>
    <w:rsid w:val="001D071D"/>
    <w:rsid w:val="001D184F"/>
    <w:rsid w:val="001D38DC"/>
    <w:rsid w:val="001D3B2E"/>
    <w:rsid w:val="001D47E3"/>
    <w:rsid w:val="001D5B56"/>
    <w:rsid w:val="001E0D81"/>
    <w:rsid w:val="001E1B1F"/>
    <w:rsid w:val="001E2029"/>
    <w:rsid w:val="001E3EC1"/>
    <w:rsid w:val="001E4B56"/>
    <w:rsid w:val="001E585C"/>
    <w:rsid w:val="001E63E3"/>
    <w:rsid w:val="001F0BEB"/>
    <w:rsid w:val="001F15B1"/>
    <w:rsid w:val="001F20BD"/>
    <w:rsid w:val="001F2ACA"/>
    <w:rsid w:val="001F2C5B"/>
    <w:rsid w:val="001F323A"/>
    <w:rsid w:val="001F3746"/>
    <w:rsid w:val="001F3BA4"/>
    <w:rsid w:val="001F42F2"/>
    <w:rsid w:val="001F6D69"/>
    <w:rsid w:val="002056B5"/>
    <w:rsid w:val="00206F06"/>
    <w:rsid w:val="0021285B"/>
    <w:rsid w:val="00212979"/>
    <w:rsid w:val="0021360E"/>
    <w:rsid w:val="00213E53"/>
    <w:rsid w:val="00217267"/>
    <w:rsid w:val="0022074D"/>
    <w:rsid w:val="0022209C"/>
    <w:rsid w:val="00223506"/>
    <w:rsid w:val="0022445F"/>
    <w:rsid w:val="002246D3"/>
    <w:rsid w:val="002252C9"/>
    <w:rsid w:val="002255ED"/>
    <w:rsid w:val="002268D7"/>
    <w:rsid w:val="00226984"/>
    <w:rsid w:val="0023073E"/>
    <w:rsid w:val="00230B06"/>
    <w:rsid w:val="00230E6D"/>
    <w:rsid w:val="0023118D"/>
    <w:rsid w:val="002316E9"/>
    <w:rsid w:val="00231F02"/>
    <w:rsid w:val="002326EB"/>
    <w:rsid w:val="00232C1F"/>
    <w:rsid w:val="00233F76"/>
    <w:rsid w:val="00234E17"/>
    <w:rsid w:val="00235E5D"/>
    <w:rsid w:val="00236195"/>
    <w:rsid w:val="0023635F"/>
    <w:rsid w:val="002377A9"/>
    <w:rsid w:val="002408D9"/>
    <w:rsid w:val="00240D9C"/>
    <w:rsid w:val="00240FF9"/>
    <w:rsid w:val="00242844"/>
    <w:rsid w:val="00242C94"/>
    <w:rsid w:val="0024303A"/>
    <w:rsid w:val="00244E3A"/>
    <w:rsid w:val="00245856"/>
    <w:rsid w:val="00245ADB"/>
    <w:rsid w:val="00251308"/>
    <w:rsid w:val="00252EC6"/>
    <w:rsid w:val="00254B16"/>
    <w:rsid w:val="00256E38"/>
    <w:rsid w:val="00260B51"/>
    <w:rsid w:val="0026140A"/>
    <w:rsid w:val="00264D12"/>
    <w:rsid w:val="0026635A"/>
    <w:rsid w:val="0026754B"/>
    <w:rsid w:val="002706EB"/>
    <w:rsid w:val="00270713"/>
    <w:rsid w:val="00272C54"/>
    <w:rsid w:val="002730EC"/>
    <w:rsid w:val="00273390"/>
    <w:rsid w:val="00274E82"/>
    <w:rsid w:val="00275964"/>
    <w:rsid w:val="002759AF"/>
    <w:rsid w:val="00281A74"/>
    <w:rsid w:val="0028225B"/>
    <w:rsid w:val="0028366A"/>
    <w:rsid w:val="002858FE"/>
    <w:rsid w:val="00285BA8"/>
    <w:rsid w:val="0029262F"/>
    <w:rsid w:val="0029306E"/>
    <w:rsid w:val="00295AC3"/>
    <w:rsid w:val="0029661E"/>
    <w:rsid w:val="00296FF7"/>
    <w:rsid w:val="0029784C"/>
    <w:rsid w:val="002A109E"/>
    <w:rsid w:val="002A12D8"/>
    <w:rsid w:val="002A3CB6"/>
    <w:rsid w:val="002A5226"/>
    <w:rsid w:val="002A6628"/>
    <w:rsid w:val="002A6929"/>
    <w:rsid w:val="002B039B"/>
    <w:rsid w:val="002B0946"/>
    <w:rsid w:val="002B0D1F"/>
    <w:rsid w:val="002B245D"/>
    <w:rsid w:val="002B56C1"/>
    <w:rsid w:val="002B596E"/>
    <w:rsid w:val="002C029E"/>
    <w:rsid w:val="002C2566"/>
    <w:rsid w:val="002C2F2C"/>
    <w:rsid w:val="002C3529"/>
    <w:rsid w:val="002C4263"/>
    <w:rsid w:val="002C4745"/>
    <w:rsid w:val="002C47F7"/>
    <w:rsid w:val="002C6019"/>
    <w:rsid w:val="002D0AA6"/>
    <w:rsid w:val="002D103B"/>
    <w:rsid w:val="002D1926"/>
    <w:rsid w:val="002D20AE"/>
    <w:rsid w:val="002D28A6"/>
    <w:rsid w:val="002D2D14"/>
    <w:rsid w:val="002D3184"/>
    <w:rsid w:val="002D406A"/>
    <w:rsid w:val="002D4991"/>
    <w:rsid w:val="002D7C9F"/>
    <w:rsid w:val="002E1660"/>
    <w:rsid w:val="002E2654"/>
    <w:rsid w:val="002E303A"/>
    <w:rsid w:val="002E48BC"/>
    <w:rsid w:val="002E6ECA"/>
    <w:rsid w:val="002F01E5"/>
    <w:rsid w:val="002F0730"/>
    <w:rsid w:val="002F1E6F"/>
    <w:rsid w:val="002F2450"/>
    <w:rsid w:val="002F5325"/>
    <w:rsid w:val="002F7D39"/>
    <w:rsid w:val="0030191C"/>
    <w:rsid w:val="00303CD9"/>
    <w:rsid w:val="0030545C"/>
    <w:rsid w:val="00305936"/>
    <w:rsid w:val="0030612C"/>
    <w:rsid w:val="0031009D"/>
    <w:rsid w:val="0031473E"/>
    <w:rsid w:val="00314CA8"/>
    <w:rsid w:val="00316D51"/>
    <w:rsid w:val="0031702F"/>
    <w:rsid w:val="00320AC5"/>
    <w:rsid w:val="00320AF9"/>
    <w:rsid w:val="00320EF4"/>
    <w:rsid w:val="0032117D"/>
    <w:rsid w:val="00321B3B"/>
    <w:rsid w:val="00322F76"/>
    <w:rsid w:val="003251B9"/>
    <w:rsid w:val="00327A7D"/>
    <w:rsid w:val="0033524D"/>
    <w:rsid w:val="003363D0"/>
    <w:rsid w:val="00336B40"/>
    <w:rsid w:val="003378C1"/>
    <w:rsid w:val="00337C24"/>
    <w:rsid w:val="0034004C"/>
    <w:rsid w:val="003469E6"/>
    <w:rsid w:val="00350198"/>
    <w:rsid w:val="0035322D"/>
    <w:rsid w:val="0035368F"/>
    <w:rsid w:val="00353A1F"/>
    <w:rsid w:val="003555BC"/>
    <w:rsid w:val="00355A89"/>
    <w:rsid w:val="003569BF"/>
    <w:rsid w:val="00356B2E"/>
    <w:rsid w:val="00356B75"/>
    <w:rsid w:val="00356C34"/>
    <w:rsid w:val="00357A89"/>
    <w:rsid w:val="00360707"/>
    <w:rsid w:val="00361A18"/>
    <w:rsid w:val="00363EE3"/>
    <w:rsid w:val="00364C69"/>
    <w:rsid w:val="0036501C"/>
    <w:rsid w:val="00365F5F"/>
    <w:rsid w:val="00366B7A"/>
    <w:rsid w:val="00366BA5"/>
    <w:rsid w:val="0037072B"/>
    <w:rsid w:val="00372296"/>
    <w:rsid w:val="00372793"/>
    <w:rsid w:val="00373A39"/>
    <w:rsid w:val="00373D18"/>
    <w:rsid w:val="00374517"/>
    <w:rsid w:val="00375E87"/>
    <w:rsid w:val="00376896"/>
    <w:rsid w:val="0038380A"/>
    <w:rsid w:val="00386B0D"/>
    <w:rsid w:val="00391894"/>
    <w:rsid w:val="00392C16"/>
    <w:rsid w:val="003956EA"/>
    <w:rsid w:val="003967BC"/>
    <w:rsid w:val="0039699E"/>
    <w:rsid w:val="003A0A9F"/>
    <w:rsid w:val="003A0DFB"/>
    <w:rsid w:val="003A166F"/>
    <w:rsid w:val="003A2618"/>
    <w:rsid w:val="003A2A52"/>
    <w:rsid w:val="003A3AE9"/>
    <w:rsid w:val="003A5C90"/>
    <w:rsid w:val="003A66EC"/>
    <w:rsid w:val="003B07F2"/>
    <w:rsid w:val="003B0BC6"/>
    <w:rsid w:val="003B128A"/>
    <w:rsid w:val="003B6AD0"/>
    <w:rsid w:val="003C1090"/>
    <w:rsid w:val="003C3F7A"/>
    <w:rsid w:val="003C6775"/>
    <w:rsid w:val="003D157C"/>
    <w:rsid w:val="003D17FA"/>
    <w:rsid w:val="003D1F7E"/>
    <w:rsid w:val="003D68E3"/>
    <w:rsid w:val="003D7F8C"/>
    <w:rsid w:val="003E1DAF"/>
    <w:rsid w:val="003E313A"/>
    <w:rsid w:val="003E4CBA"/>
    <w:rsid w:val="003E6880"/>
    <w:rsid w:val="003E6FBE"/>
    <w:rsid w:val="003E71E2"/>
    <w:rsid w:val="003F0101"/>
    <w:rsid w:val="003F044B"/>
    <w:rsid w:val="003F1B9C"/>
    <w:rsid w:val="003F397D"/>
    <w:rsid w:val="003F4810"/>
    <w:rsid w:val="003F5623"/>
    <w:rsid w:val="003F7450"/>
    <w:rsid w:val="003F78D3"/>
    <w:rsid w:val="00401E58"/>
    <w:rsid w:val="00402C8F"/>
    <w:rsid w:val="00403337"/>
    <w:rsid w:val="00403482"/>
    <w:rsid w:val="00404303"/>
    <w:rsid w:val="004057FF"/>
    <w:rsid w:val="00410BAF"/>
    <w:rsid w:val="00411CFB"/>
    <w:rsid w:val="004126A0"/>
    <w:rsid w:val="004131F0"/>
    <w:rsid w:val="00413281"/>
    <w:rsid w:val="0041632A"/>
    <w:rsid w:val="00416C8D"/>
    <w:rsid w:val="00420A1C"/>
    <w:rsid w:val="004214AE"/>
    <w:rsid w:val="004267FB"/>
    <w:rsid w:val="00431CF3"/>
    <w:rsid w:val="00433CFD"/>
    <w:rsid w:val="00434931"/>
    <w:rsid w:val="00435253"/>
    <w:rsid w:val="00436212"/>
    <w:rsid w:val="00440C0E"/>
    <w:rsid w:val="0044569E"/>
    <w:rsid w:val="0044574D"/>
    <w:rsid w:val="00447A8B"/>
    <w:rsid w:val="00447CBC"/>
    <w:rsid w:val="00451A32"/>
    <w:rsid w:val="0045336F"/>
    <w:rsid w:val="00455F33"/>
    <w:rsid w:val="00457FB9"/>
    <w:rsid w:val="00460E34"/>
    <w:rsid w:val="00460F14"/>
    <w:rsid w:val="00462010"/>
    <w:rsid w:val="0046295B"/>
    <w:rsid w:val="0046304E"/>
    <w:rsid w:val="004632FD"/>
    <w:rsid w:val="00463C05"/>
    <w:rsid w:val="00464F11"/>
    <w:rsid w:val="004669B2"/>
    <w:rsid w:val="00466CCB"/>
    <w:rsid w:val="00472FA4"/>
    <w:rsid w:val="00473110"/>
    <w:rsid w:val="004769F0"/>
    <w:rsid w:val="004861B3"/>
    <w:rsid w:val="0048690F"/>
    <w:rsid w:val="00490748"/>
    <w:rsid w:val="00493C54"/>
    <w:rsid w:val="0049405E"/>
    <w:rsid w:val="004961DE"/>
    <w:rsid w:val="004964EC"/>
    <w:rsid w:val="00496A37"/>
    <w:rsid w:val="00496FAA"/>
    <w:rsid w:val="004A17AC"/>
    <w:rsid w:val="004A1EA7"/>
    <w:rsid w:val="004A2D84"/>
    <w:rsid w:val="004A3D90"/>
    <w:rsid w:val="004A41B3"/>
    <w:rsid w:val="004A44B3"/>
    <w:rsid w:val="004A5CEA"/>
    <w:rsid w:val="004A637A"/>
    <w:rsid w:val="004A7E68"/>
    <w:rsid w:val="004B3DC7"/>
    <w:rsid w:val="004B4F96"/>
    <w:rsid w:val="004C283D"/>
    <w:rsid w:val="004C47E0"/>
    <w:rsid w:val="004C6DC3"/>
    <w:rsid w:val="004D26FE"/>
    <w:rsid w:val="004D49E3"/>
    <w:rsid w:val="004E24C4"/>
    <w:rsid w:val="004E294E"/>
    <w:rsid w:val="004E3038"/>
    <w:rsid w:val="004E4EC1"/>
    <w:rsid w:val="004E6AF3"/>
    <w:rsid w:val="004F1268"/>
    <w:rsid w:val="004F2446"/>
    <w:rsid w:val="004F2F4E"/>
    <w:rsid w:val="004F36D6"/>
    <w:rsid w:val="004F3C9C"/>
    <w:rsid w:val="004F5B00"/>
    <w:rsid w:val="004F7649"/>
    <w:rsid w:val="00501B31"/>
    <w:rsid w:val="00503AA3"/>
    <w:rsid w:val="00503C5F"/>
    <w:rsid w:val="005040D4"/>
    <w:rsid w:val="005056FF"/>
    <w:rsid w:val="00505F9F"/>
    <w:rsid w:val="005115F4"/>
    <w:rsid w:val="00512AFA"/>
    <w:rsid w:val="00513257"/>
    <w:rsid w:val="00517B70"/>
    <w:rsid w:val="00517D17"/>
    <w:rsid w:val="00517DAC"/>
    <w:rsid w:val="00524B62"/>
    <w:rsid w:val="00524DD1"/>
    <w:rsid w:val="00525142"/>
    <w:rsid w:val="0052591D"/>
    <w:rsid w:val="00527F8C"/>
    <w:rsid w:val="00530CF6"/>
    <w:rsid w:val="00531806"/>
    <w:rsid w:val="005348EC"/>
    <w:rsid w:val="00534B98"/>
    <w:rsid w:val="005356D0"/>
    <w:rsid w:val="00536640"/>
    <w:rsid w:val="005376CC"/>
    <w:rsid w:val="0054089B"/>
    <w:rsid w:val="00541185"/>
    <w:rsid w:val="00543D3E"/>
    <w:rsid w:val="0054423F"/>
    <w:rsid w:val="00545464"/>
    <w:rsid w:val="00545CD8"/>
    <w:rsid w:val="00546FB2"/>
    <w:rsid w:val="00547FFB"/>
    <w:rsid w:val="005516BF"/>
    <w:rsid w:val="00552ABD"/>
    <w:rsid w:val="0055327C"/>
    <w:rsid w:val="005557BB"/>
    <w:rsid w:val="005566BF"/>
    <w:rsid w:val="00560385"/>
    <w:rsid w:val="005611E7"/>
    <w:rsid w:val="00562F6A"/>
    <w:rsid w:val="00563432"/>
    <w:rsid w:val="00566750"/>
    <w:rsid w:val="00566D6A"/>
    <w:rsid w:val="00567B4F"/>
    <w:rsid w:val="005705DC"/>
    <w:rsid w:val="005709A7"/>
    <w:rsid w:val="00571BF5"/>
    <w:rsid w:val="005731DB"/>
    <w:rsid w:val="0057547B"/>
    <w:rsid w:val="00586479"/>
    <w:rsid w:val="00586CDD"/>
    <w:rsid w:val="00591218"/>
    <w:rsid w:val="00592777"/>
    <w:rsid w:val="005958E8"/>
    <w:rsid w:val="005962EA"/>
    <w:rsid w:val="005A0E4E"/>
    <w:rsid w:val="005A1358"/>
    <w:rsid w:val="005A3BAC"/>
    <w:rsid w:val="005A55D1"/>
    <w:rsid w:val="005A6698"/>
    <w:rsid w:val="005A79C3"/>
    <w:rsid w:val="005A7DEE"/>
    <w:rsid w:val="005B176C"/>
    <w:rsid w:val="005B1FB8"/>
    <w:rsid w:val="005B21C9"/>
    <w:rsid w:val="005B2349"/>
    <w:rsid w:val="005B307C"/>
    <w:rsid w:val="005B3491"/>
    <w:rsid w:val="005B48B5"/>
    <w:rsid w:val="005B4CE1"/>
    <w:rsid w:val="005B59A9"/>
    <w:rsid w:val="005B5F5D"/>
    <w:rsid w:val="005C07D0"/>
    <w:rsid w:val="005C1129"/>
    <w:rsid w:val="005C2A91"/>
    <w:rsid w:val="005C2E32"/>
    <w:rsid w:val="005C3C69"/>
    <w:rsid w:val="005C642A"/>
    <w:rsid w:val="005D109E"/>
    <w:rsid w:val="005D1CB1"/>
    <w:rsid w:val="005D2F6B"/>
    <w:rsid w:val="005D3341"/>
    <w:rsid w:val="005D58C8"/>
    <w:rsid w:val="005D6507"/>
    <w:rsid w:val="005D69DE"/>
    <w:rsid w:val="005D7530"/>
    <w:rsid w:val="005D7A47"/>
    <w:rsid w:val="005E34CF"/>
    <w:rsid w:val="005E4945"/>
    <w:rsid w:val="005E55C9"/>
    <w:rsid w:val="005E63E3"/>
    <w:rsid w:val="005E660B"/>
    <w:rsid w:val="005E769D"/>
    <w:rsid w:val="005F0ABC"/>
    <w:rsid w:val="005F12C3"/>
    <w:rsid w:val="005F5F74"/>
    <w:rsid w:val="005F73C6"/>
    <w:rsid w:val="0060009F"/>
    <w:rsid w:val="006035EC"/>
    <w:rsid w:val="00606991"/>
    <w:rsid w:val="0061277D"/>
    <w:rsid w:val="00612D96"/>
    <w:rsid w:val="00613167"/>
    <w:rsid w:val="006154E3"/>
    <w:rsid w:val="006156E5"/>
    <w:rsid w:val="006159EE"/>
    <w:rsid w:val="00615FFC"/>
    <w:rsid w:val="00616828"/>
    <w:rsid w:val="00617268"/>
    <w:rsid w:val="00617757"/>
    <w:rsid w:val="00621FD1"/>
    <w:rsid w:val="00622764"/>
    <w:rsid w:val="0062316C"/>
    <w:rsid w:val="00623701"/>
    <w:rsid w:val="00623F3D"/>
    <w:rsid w:val="0062508A"/>
    <w:rsid w:val="0062548D"/>
    <w:rsid w:val="0062628F"/>
    <w:rsid w:val="006269BD"/>
    <w:rsid w:val="00626A8D"/>
    <w:rsid w:val="00626BBD"/>
    <w:rsid w:val="00627928"/>
    <w:rsid w:val="00627F46"/>
    <w:rsid w:val="0063057F"/>
    <w:rsid w:val="00635062"/>
    <w:rsid w:val="00635A85"/>
    <w:rsid w:val="00641588"/>
    <w:rsid w:val="00641BC2"/>
    <w:rsid w:val="006432F6"/>
    <w:rsid w:val="006439C2"/>
    <w:rsid w:val="00644485"/>
    <w:rsid w:val="00644551"/>
    <w:rsid w:val="00647DCF"/>
    <w:rsid w:val="006521A6"/>
    <w:rsid w:val="00652E1C"/>
    <w:rsid w:val="00653A5B"/>
    <w:rsid w:val="0065441E"/>
    <w:rsid w:val="00655BB0"/>
    <w:rsid w:val="00655D90"/>
    <w:rsid w:val="0065749C"/>
    <w:rsid w:val="00657CB4"/>
    <w:rsid w:val="006605A5"/>
    <w:rsid w:val="00660678"/>
    <w:rsid w:val="0066241F"/>
    <w:rsid w:val="00664074"/>
    <w:rsid w:val="00667959"/>
    <w:rsid w:val="00667E3B"/>
    <w:rsid w:val="00667E98"/>
    <w:rsid w:val="006714D9"/>
    <w:rsid w:val="00672BB4"/>
    <w:rsid w:val="00673E87"/>
    <w:rsid w:val="00675726"/>
    <w:rsid w:val="00675F4F"/>
    <w:rsid w:val="00680903"/>
    <w:rsid w:val="00683376"/>
    <w:rsid w:val="0068390A"/>
    <w:rsid w:val="00684ECE"/>
    <w:rsid w:val="00684F5A"/>
    <w:rsid w:val="00687C5E"/>
    <w:rsid w:val="0069202B"/>
    <w:rsid w:val="006944CC"/>
    <w:rsid w:val="00695135"/>
    <w:rsid w:val="00695D64"/>
    <w:rsid w:val="006A2AC3"/>
    <w:rsid w:val="006A56A6"/>
    <w:rsid w:val="006A79A1"/>
    <w:rsid w:val="006A7D8F"/>
    <w:rsid w:val="006B2D9A"/>
    <w:rsid w:val="006B350D"/>
    <w:rsid w:val="006B6EEE"/>
    <w:rsid w:val="006B7023"/>
    <w:rsid w:val="006B7A7D"/>
    <w:rsid w:val="006B7BF6"/>
    <w:rsid w:val="006B7CB0"/>
    <w:rsid w:val="006C0547"/>
    <w:rsid w:val="006C06EC"/>
    <w:rsid w:val="006C1439"/>
    <w:rsid w:val="006C1BE8"/>
    <w:rsid w:val="006C2B39"/>
    <w:rsid w:val="006D1B71"/>
    <w:rsid w:val="006D3373"/>
    <w:rsid w:val="006D3389"/>
    <w:rsid w:val="006D460D"/>
    <w:rsid w:val="006D483B"/>
    <w:rsid w:val="006D7D9D"/>
    <w:rsid w:val="006E09FD"/>
    <w:rsid w:val="006E4139"/>
    <w:rsid w:val="006E4B60"/>
    <w:rsid w:val="006E65E8"/>
    <w:rsid w:val="006E75A5"/>
    <w:rsid w:val="006F1B19"/>
    <w:rsid w:val="006F2A6C"/>
    <w:rsid w:val="006F2F94"/>
    <w:rsid w:val="006F62B0"/>
    <w:rsid w:val="006F7A8B"/>
    <w:rsid w:val="00700E9F"/>
    <w:rsid w:val="00700F7B"/>
    <w:rsid w:val="007026E9"/>
    <w:rsid w:val="0070276B"/>
    <w:rsid w:val="00702AE2"/>
    <w:rsid w:val="00703A93"/>
    <w:rsid w:val="00704967"/>
    <w:rsid w:val="00705632"/>
    <w:rsid w:val="007066C5"/>
    <w:rsid w:val="00710BE7"/>
    <w:rsid w:val="007134E0"/>
    <w:rsid w:val="00714442"/>
    <w:rsid w:val="00715B7F"/>
    <w:rsid w:val="00715CF7"/>
    <w:rsid w:val="0072047D"/>
    <w:rsid w:val="0072057C"/>
    <w:rsid w:val="007210A6"/>
    <w:rsid w:val="007246DC"/>
    <w:rsid w:val="00724C4C"/>
    <w:rsid w:val="0072673F"/>
    <w:rsid w:val="00727AF8"/>
    <w:rsid w:val="00730D97"/>
    <w:rsid w:val="00731C44"/>
    <w:rsid w:val="00732278"/>
    <w:rsid w:val="00734DD8"/>
    <w:rsid w:val="0073780E"/>
    <w:rsid w:val="00741B6F"/>
    <w:rsid w:val="0074290F"/>
    <w:rsid w:val="00743250"/>
    <w:rsid w:val="00743534"/>
    <w:rsid w:val="0074445A"/>
    <w:rsid w:val="0074547B"/>
    <w:rsid w:val="007467FD"/>
    <w:rsid w:val="0075026D"/>
    <w:rsid w:val="007532D3"/>
    <w:rsid w:val="007540EE"/>
    <w:rsid w:val="00755C8E"/>
    <w:rsid w:val="007565EE"/>
    <w:rsid w:val="00757907"/>
    <w:rsid w:val="007604DB"/>
    <w:rsid w:val="00760555"/>
    <w:rsid w:val="00761523"/>
    <w:rsid w:val="0076322B"/>
    <w:rsid w:val="00763E3D"/>
    <w:rsid w:val="00767F1F"/>
    <w:rsid w:val="007703B7"/>
    <w:rsid w:val="0077315C"/>
    <w:rsid w:val="00774DFE"/>
    <w:rsid w:val="007752CA"/>
    <w:rsid w:val="00782F03"/>
    <w:rsid w:val="0078761A"/>
    <w:rsid w:val="007876D2"/>
    <w:rsid w:val="00790235"/>
    <w:rsid w:val="00795814"/>
    <w:rsid w:val="007965BD"/>
    <w:rsid w:val="00796A3E"/>
    <w:rsid w:val="007A1AE4"/>
    <w:rsid w:val="007A21D4"/>
    <w:rsid w:val="007A4B60"/>
    <w:rsid w:val="007A514C"/>
    <w:rsid w:val="007A690D"/>
    <w:rsid w:val="007B180F"/>
    <w:rsid w:val="007B1859"/>
    <w:rsid w:val="007B1AD1"/>
    <w:rsid w:val="007B3740"/>
    <w:rsid w:val="007B6177"/>
    <w:rsid w:val="007B6DAB"/>
    <w:rsid w:val="007B73D7"/>
    <w:rsid w:val="007C000F"/>
    <w:rsid w:val="007C238F"/>
    <w:rsid w:val="007C277A"/>
    <w:rsid w:val="007C3E08"/>
    <w:rsid w:val="007C4506"/>
    <w:rsid w:val="007C7A43"/>
    <w:rsid w:val="007D1297"/>
    <w:rsid w:val="007D239F"/>
    <w:rsid w:val="007D3572"/>
    <w:rsid w:val="007D3648"/>
    <w:rsid w:val="007D3D9E"/>
    <w:rsid w:val="007D4BE6"/>
    <w:rsid w:val="007E10F0"/>
    <w:rsid w:val="007E20CB"/>
    <w:rsid w:val="007E2A32"/>
    <w:rsid w:val="007E4CCC"/>
    <w:rsid w:val="007E6632"/>
    <w:rsid w:val="007F3103"/>
    <w:rsid w:val="007F4B8F"/>
    <w:rsid w:val="007F58A3"/>
    <w:rsid w:val="007F6B90"/>
    <w:rsid w:val="007F7E5C"/>
    <w:rsid w:val="007F7F0A"/>
    <w:rsid w:val="00800B9C"/>
    <w:rsid w:val="00801BB2"/>
    <w:rsid w:val="00802106"/>
    <w:rsid w:val="0080239C"/>
    <w:rsid w:val="00802792"/>
    <w:rsid w:val="00802CCD"/>
    <w:rsid w:val="008067A6"/>
    <w:rsid w:val="008108EB"/>
    <w:rsid w:val="0081201D"/>
    <w:rsid w:val="00813474"/>
    <w:rsid w:val="00815061"/>
    <w:rsid w:val="00815D8F"/>
    <w:rsid w:val="008163EF"/>
    <w:rsid w:val="0081713A"/>
    <w:rsid w:val="00817C26"/>
    <w:rsid w:val="00820D1C"/>
    <w:rsid w:val="0082137B"/>
    <w:rsid w:val="00821E1C"/>
    <w:rsid w:val="008231CB"/>
    <w:rsid w:val="00823A84"/>
    <w:rsid w:val="00824C9B"/>
    <w:rsid w:val="008275B1"/>
    <w:rsid w:val="008328D7"/>
    <w:rsid w:val="00832CD3"/>
    <w:rsid w:val="008334AC"/>
    <w:rsid w:val="00836161"/>
    <w:rsid w:val="008364E3"/>
    <w:rsid w:val="00836B55"/>
    <w:rsid w:val="00837881"/>
    <w:rsid w:val="00840112"/>
    <w:rsid w:val="00841D99"/>
    <w:rsid w:val="00843871"/>
    <w:rsid w:val="00845A51"/>
    <w:rsid w:val="00847B3F"/>
    <w:rsid w:val="00850603"/>
    <w:rsid w:val="00855B4C"/>
    <w:rsid w:val="0085647D"/>
    <w:rsid w:val="0085740E"/>
    <w:rsid w:val="00857915"/>
    <w:rsid w:val="00857FAD"/>
    <w:rsid w:val="00860733"/>
    <w:rsid w:val="00861450"/>
    <w:rsid w:val="00863D49"/>
    <w:rsid w:val="00864BB1"/>
    <w:rsid w:val="00867F7E"/>
    <w:rsid w:val="00870FB5"/>
    <w:rsid w:val="008738D2"/>
    <w:rsid w:val="0087539E"/>
    <w:rsid w:val="00881BF3"/>
    <w:rsid w:val="00884606"/>
    <w:rsid w:val="00884D32"/>
    <w:rsid w:val="00885EDD"/>
    <w:rsid w:val="00885FB7"/>
    <w:rsid w:val="00893B9E"/>
    <w:rsid w:val="00894B3E"/>
    <w:rsid w:val="00895084"/>
    <w:rsid w:val="00895D3E"/>
    <w:rsid w:val="008966DE"/>
    <w:rsid w:val="00896C0C"/>
    <w:rsid w:val="008974E9"/>
    <w:rsid w:val="00897FB4"/>
    <w:rsid w:val="008A1E95"/>
    <w:rsid w:val="008A2B33"/>
    <w:rsid w:val="008A39BE"/>
    <w:rsid w:val="008A7316"/>
    <w:rsid w:val="008A7E78"/>
    <w:rsid w:val="008B0542"/>
    <w:rsid w:val="008B0BD0"/>
    <w:rsid w:val="008B12F5"/>
    <w:rsid w:val="008B1997"/>
    <w:rsid w:val="008B3380"/>
    <w:rsid w:val="008B3F2C"/>
    <w:rsid w:val="008B3F80"/>
    <w:rsid w:val="008B3FC0"/>
    <w:rsid w:val="008B5024"/>
    <w:rsid w:val="008B7CB5"/>
    <w:rsid w:val="008C1A51"/>
    <w:rsid w:val="008C4196"/>
    <w:rsid w:val="008C5008"/>
    <w:rsid w:val="008C6BC7"/>
    <w:rsid w:val="008D60D8"/>
    <w:rsid w:val="008E045D"/>
    <w:rsid w:val="008E06D7"/>
    <w:rsid w:val="008E1D9A"/>
    <w:rsid w:val="008E2611"/>
    <w:rsid w:val="008E37B6"/>
    <w:rsid w:val="008E3E96"/>
    <w:rsid w:val="008E541D"/>
    <w:rsid w:val="008E5D2D"/>
    <w:rsid w:val="008E7B69"/>
    <w:rsid w:val="008F0398"/>
    <w:rsid w:val="008F098C"/>
    <w:rsid w:val="008F0E07"/>
    <w:rsid w:val="008F1036"/>
    <w:rsid w:val="008F289F"/>
    <w:rsid w:val="008F6613"/>
    <w:rsid w:val="008F6909"/>
    <w:rsid w:val="008F6CE5"/>
    <w:rsid w:val="008F7A6D"/>
    <w:rsid w:val="0090038C"/>
    <w:rsid w:val="0090455E"/>
    <w:rsid w:val="00905528"/>
    <w:rsid w:val="009063BE"/>
    <w:rsid w:val="009115A9"/>
    <w:rsid w:val="00914604"/>
    <w:rsid w:val="0091549A"/>
    <w:rsid w:val="00916651"/>
    <w:rsid w:val="00916D9C"/>
    <w:rsid w:val="00916F34"/>
    <w:rsid w:val="0092078B"/>
    <w:rsid w:val="009210F1"/>
    <w:rsid w:val="009232A9"/>
    <w:rsid w:val="00923ED2"/>
    <w:rsid w:val="00924809"/>
    <w:rsid w:val="00925BCE"/>
    <w:rsid w:val="00927734"/>
    <w:rsid w:val="009307EB"/>
    <w:rsid w:val="00932E49"/>
    <w:rsid w:val="009351E7"/>
    <w:rsid w:val="0094043E"/>
    <w:rsid w:val="009415BD"/>
    <w:rsid w:val="00941796"/>
    <w:rsid w:val="00941BA3"/>
    <w:rsid w:val="00942105"/>
    <w:rsid w:val="00943AB8"/>
    <w:rsid w:val="00944EC1"/>
    <w:rsid w:val="0094691A"/>
    <w:rsid w:val="00947925"/>
    <w:rsid w:val="00950FB7"/>
    <w:rsid w:val="00952102"/>
    <w:rsid w:val="009521A0"/>
    <w:rsid w:val="00952808"/>
    <w:rsid w:val="009555FF"/>
    <w:rsid w:val="00955F3F"/>
    <w:rsid w:val="00956A51"/>
    <w:rsid w:val="009619F8"/>
    <w:rsid w:val="009647FB"/>
    <w:rsid w:val="009651F3"/>
    <w:rsid w:val="00966065"/>
    <w:rsid w:val="00970740"/>
    <w:rsid w:val="00970B3C"/>
    <w:rsid w:val="0097148A"/>
    <w:rsid w:val="009715EB"/>
    <w:rsid w:val="00971D3A"/>
    <w:rsid w:val="00972F42"/>
    <w:rsid w:val="00973143"/>
    <w:rsid w:val="00973A18"/>
    <w:rsid w:val="009753E1"/>
    <w:rsid w:val="00976124"/>
    <w:rsid w:val="009766AC"/>
    <w:rsid w:val="00977A19"/>
    <w:rsid w:val="009822A7"/>
    <w:rsid w:val="00987616"/>
    <w:rsid w:val="009876D5"/>
    <w:rsid w:val="009917C9"/>
    <w:rsid w:val="00994636"/>
    <w:rsid w:val="00994B3B"/>
    <w:rsid w:val="00994CC4"/>
    <w:rsid w:val="00996E16"/>
    <w:rsid w:val="009A09B8"/>
    <w:rsid w:val="009A213A"/>
    <w:rsid w:val="009A2871"/>
    <w:rsid w:val="009A65ED"/>
    <w:rsid w:val="009A712E"/>
    <w:rsid w:val="009A729B"/>
    <w:rsid w:val="009B1167"/>
    <w:rsid w:val="009B3B73"/>
    <w:rsid w:val="009B6C4B"/>
    <w:rsid w:val="009C0A1B"/>
    <w:rsid w:val="009C0D86"/>
    <w:rsid w:val="009C1983"/>
    <w:rsid w:val="009C4412"/>
    <w:rsid w:val="009C48C2"/>
    <w:rsid w:val="009C4CE9"/>
    <w:rsid w:val="009C5791"/>
    <w:rsid w:val="009C598A"/>
    <w:rsid w:val="009C5A80"/>
    <w:rsid w:val="009C66D9"/>
    <w:rsid w:val="009D02A5"/>
    <w:rsid w:val="009D2428"/>
    <w:rsid w:val="009D2C52"/>
    <w:rsid w:val="009D2D6D"/>
    <w:rsid w:val="009D43BF"/>
    <w:rsid w:val="009D621A"/>
    <w:rsid w:val="009D71DD"/>
    <w:rsid w:val="009D73E6"/>
    <w:rsid w:val="009E5051"/>
    <w:rsid w:val="009E5B30"/>
    <w:rsid w:val="009E5CB8"/>
    <w:rsid w:val="009E67E2"/>
    <w:rsid w:val="009E6EEF"/>
    <w:rsid w:val="009E7012"/>
    <w:rsid w:val="009E7077"/>
    <w:rsid w:val="009F08C0"/>
    <w:rsid w:val="009F16B6"/>
    <w:rsid w:val="009F2A8B"/>
    <w:rsid w:val="009F4062"/>
    <w:rsid w:val="009F5BE5"/>
    <w:rsid w:val="009F5D99"/>
    <w:rsid w:val="009F5EBC"/>
    <w:rsid w:val="009F671A"/>
    <w:rsid w:val="009F7385"/>
    <w:rsid w:val="009F7E3C"/>
    <w:rsid w:val="00A014D8"/>
    <w:rsid w:val="00A02856"/>
    <w:rsid w:val="00A03750"/>
    <w:rsid w:val="00A03C6D"/>
    <w:rsid w:val="00A03E90"/>
    <w:rsid w:val="00A03F68"/>
    <w:rsid w:val="00A07D63"/>
    <w:rsid w:val="00A10648"/>
    <w:rsid w:val="00A118A2"/>
    <w:rsid w:val="00A12479"/>
    <w:rsid w:val="00A12ACB"/>
    <w:rsid w:val="00A12D11"/>
    <w:rsid w:val="00A13B9E"/>
    <w:rsid w:val="00A13C4A"/>
    <w:rsid w:val="00A13E65"/>
    <w:rsid w:val="00A1487A"/>
    <w:rsid w:val="00A1758C"/>
    <w:rsid w:val="00A2083F"/>
    <w:rsid w:val="00A21A7D"/>
    <w:rsid w:val="00A234C9"/>
    <w:rsid w:val="00A243E0"/>
    <w:rsid w:val="00A245B1"/>
    <w:rsid w:val="00A24BD4"/>
    <w:rsid w:val="00A253CE"/>
    <w:rsid w:val="00A25499"/>
    <w:rsid w:val="00A30516"/>
    <w:rsid w:val="00A30BA5"/>
    <w:rsid w:val="00A31F64"/>
    <w:rsid w:val="00A3653E"/>
    <w:rsid w:val="00A3716B"/>
    <w:rsid w:val="00A3781A"/>
    <w:rsid w:val="00A41AD7"/>
    <w:rsid w:val="00A42677"/>
    <w:rsid w:val="00A4529E"/>
    <w:rsid w:val="00A45B8D"/>
    <w:rsid w:val="00A4636A"/>
    <w:rsid w:val="00A51962"/>
    <w:rsid w:val="00A52FDD"/>
    <w:rsid w:val="00A60C68"/>
    <w:rsid w:val="00A61439"/>
    <w:rsid w:val="00A6174E"/>
    <w:rsid w:val="00A6697D"/>
    <w:rsid w:val="00A67801"/>
    <w:rsid w:val="00A67AFA"/>
    <w:rsid w:val="00A70028"/>
    <w:rsid w:val="00A72E45"/>
    <w:rsid w:val="00A760D9"/>
    <w:rsid w:val="00A77EA5"/>
    <w:rsid w:val="00A824EE"/>
    <w:rsid w:val="00A826AE"/>
    <w:rsid w:val="00A84004"/>
    <w:rsid w:val="00A84975"/>
    <w:rsid w:val="00A84EBC"/>
    <w:rsid w:val="00A854AF"/>
    <w:rsid w:val="00A85972"/>
    <w:rsid w:val="00A85AC6"/>
    <w:rsid w:val="00A9310F"/>
    <w:rsid w:val="00A93C9C"/>
    <w:rsid w:val="00A941BE"/>
    <w:rsid w:val="00A948B1"/>
    <w:rsid w:val="00A94A82"/>
    <w:rsid w:val="00A94B75"/>
    <w:rsid w:val="00A94DC9"/>
    <w:rsid w:val="00A971DF"/>
    <w:rsid w:val="00A97C03"/>
    <w:rsid w:val="00AA0018"/>
    <w:rsid w:val="00AA0963"/>
    <w:rsid w:val="00AA0DED"/>
    <w:rsid w:val="00AA521C"/>
    <w:rsid w:val="00AA7641"/>
    <w:rsid w:val="00AB05E6"/>
    <w:rsid w:val="00AB165D"/>
    <w:rsid w:val="00AB1DA8"/>
    <w:rsid w:val="00AB2946"/>
    <w:rsid w:val="00AB411C"/>
    <w:rsid w:val="00AB4512"/>
    <w:rsid w:val="00AB547F"/>
    <w:rsid w:val="00AB5778"/>
    <w:rsid w:val="00AB6826"/>
    <w:rsid w:val="00AB797F"/>
    <w:rsid w:val="00AC121C"/>
    <w:rsid w:val="00AC1F82"/>
    <w:rsid w:val="00AC4706"/>
    <w:rsid w:val="00AC5CD2"/>
    <w:rsid w:val="00AD11C6"/>
    <w:rsid w:val="00AD170D"/>
    <w:rsid w:val="00AD171B"/>
    <w:rsid w:val="00AD242D"/>
    <w:rsid w:val="00AD4746"/>
    <w:rsid w:val="00AD47DC"/>
    <w:rsid w:val="00AD4C14"/>
    <w:rsid w:val="00AD57E7"/>
    <w:rsid w:val="00AD5FFF"/>
    <w:rsid w:val="00AD72D2"/>
    <w:rsid w:val="00AD7D9E"/>
    <w:rsid w:val="00AE00F6"/>
    <w:rsid w:val="00AE076D"/>
    <w:rsid w:val="00AE25A3"/>
    <w:rsid w:val="00AE3596"/>
    <w:rsid w:val="00AE69E4"/>
    <w:rsid w:val="00AE7AC7"/>
    <w:rsid w:val="00AF2761"/>
    <w:rsid w:val="00AF3A13"/>
    <w:rsid w:val="00AF440B"/>
    <w:rsid w:val="00AF5310"/>
    <w:rsid w:val="00B0052C"/>
    <w:rsid w:val="00B01142"/>
    <w:rsid w:val="00B01925"/>
    <w:rsid w:val="00B01C49"/>
    <w:rsid w:val="00B04ABB"/>
    <w:rsid w:val="00B070A9"/>
    <w:rsid w:val="00B111C5"/>
    <w:rsid w:val="00B11F52"/>
    <w:rsid w:val="00B12F90"/>
    <w:rsid w:val="00B13CBB"/>
    <w:rsid w:val="00B14495"/>
    <w:rsid w:val="00B14B47"/>
    <w:rsid w:val="00B162B0"/>
    <w:rsid w:val="00B17060"/>
    <w:rsid w:val="00B17828"/>
    <w:rsid w:val="00B21286"/>
    <w:rsid w:val="00B240DD"/>
    <w:rsid w:val="00B24E5D"/>
    <w:rsid w:val="00B250C4"/>
    <w:rsid w:val="00B263D4"/>
    <w:rsid w:val="00B26909"/>
    <w:rsid w:val="00B273DC"/>
    <w:rsid w:val="00B278A9"/>
    <w:rsid w:val="00B30808"/>
    <w:rsid w:val="00B31547"/>
    <w:rsid w:val="00B32224"/>
    <w:rsid w:val="00B336F9"/>
    <w:rsid w:val="00B36303"/>
    <w:rsid w:val="00B42455"/>
    <w:rsid w:val="00B427B5"/>
    <w:rsid w:val="00B42E79"/>
    <w:rsid w:val="00B44535"/>
    <w:rsid w:val="00B45629"/>
    <w:rsid w:val="00B47393"/>
    <w:rsid w:val="00B5198A"/>
    <w:rsid w:val="00B60BDB"/>
    <w:rsid w:val="00B61A62"/>
    <w:rsid w:val="00B6244B"/>
    <w:rsid w:val="00B711B8"/>
    <w:rsid w:val="00B73D7A"/>
    <w:rsid w:val="00B7461A"/>
    <w:rsid w:val="00B81191"/>
    <w:rsid w:val="00B81C1B"/>
    <w:rsid w:val="00B8220D"/>
    <w:rsid w:val="00B83081"/>
    <w:rsid w:val="00B832F8"/>
    <w:rsid w:val="00B837E6"/>
    <w:rsid w:val="00B8435F"/>
    <w:rsid w:val="00B85464"/>
    <w:rsid w:val="00B87D1A"/>
    <w:rsid w:val="00B91C45"/>
    <w:rsid w:val="00B9201C"/>
    <w:rsid w:val="00B93FE8"/>
    <w:rsid w:val="00BA00A3"/>
    <w:rsid w:val="00BA25CE"/>
    <w:rsid w:val="00BA32D8"/>
    <w:rsid w:val="00BA4165"/>
    <w:rsid w:val="00BA6A40"/>
    <w:rsid w:val="00BA76BE"/>
    <w:rsid w:val="00BB1938"/>
    <w:rsid w:val="00BB2480"/>
    <w:rsid w:val="00BB6A98"/>
    <w:rsid w:val="00BB6CB0"/>
    <w:rsid w:val="00BC05B8"/>
    <w:rsid w:val="00BC264B"/>
    <w:rsid w:val="00BC516E"/>
    <w:rsid w:val="00BC76BF"/>
    <w:rsid w:val="00BD07A4"/>
    <w:rsid w:val="00BD331C"/>
    <w:rsid w:val="00BD62F1"/>
    <w:rsid w:val="00BE0B71"/>
    <w:rsid w:val="00BE117F"/>
    <w:rsid w:val="00BE161A"/>
    <w:rsid w:val="00BE1905"/>
    <w:rsid w:val="00BE2118"/>
    <w:rsid w:val="00BE415F"/>
    <w:rsid w:val="00BE57E2"/>
    <w:rsid w:val="00BF01E5"/>
    <w:rsid w:val="00BF0831"/>
    <w:rsid w:val="00BF3D06"/>
    <w:rsid w:val="00BF656E"/>
    <w:rsid w:val="00BF787B"/>
    <w:rsid w:val="00C00EDD"/>
    <w:rsid w:val="00C01896"/>
    <w:rsid w:val="00C0552C"/>
    <w:rsid w:val="00C059DC"/>
    <w:rsid w:val="00C0668D"/>
    <w:rsid w:val="00C068EE"/>
    <w:rsid w:val="00C10122"/>
    <w:rsid w:val="00C10635"/>
    <w:rsid w:val="00C10ECB"/>
    <w:rsid w:val="00C1250A"/>
    <w:rsid w:val="00C14F0D"/>
    <w:rsid w:val="00C167D4"/>
    <w:rsid w:val="00C17608"/>
    <w:rsid w:val="00C21833"/>
    <w:rsid w:val="00C2246E"/>
    <w:rsid w:val="00C2527F"/>
    <w:rsid w:val="00C26967"/>
    <w:rsid w:val="00C31DF3"/>
    <w:rsid w:val="00C32783"/>
    <w:rsid w:val="00C3332D"/>
    <w:rsid w:val="00C342F5"/>
    <w:rsid w:val="00C34D95"/>
    <w:rsid w:val="00C35C78"/>
    <w:rsid w:val="00C37E78"/>
    <w:rsid w:val="00C40EEE"/>
    <w:rsid w:val="00C42C5D"/>
    <w:rsid w:val="00C450AA"/>
    <w:rsid w:val="00C45D4A"/>
    <w:rsid w:val="00C51D15"/>
    <w:rsid w:val="00C53605"/>
    <w:rsid w:val="00C54312"/>
    <w:rsid w:val="00C54B46"/>
    <w:rsid w:val="00C551B1"/>
    <w:rsid w:val="00C55F8B"/>
    <w:rsid w:val="00C56285"/>
    <w:rsid w:val="00C57303"/>
    <w:rsid w:val="00C61562"/>
    <w:rsid w:val="00C63C9A"/>
    <w:rsid w:val="00C64369"/>
    <w:rsid w:val="00C647E6"/>
    <w:rsid w:val="00C67284"/>
    <w:rsid w:val="00C67FDB"/>
    <w:rsid w:val="00C70164"/>
    <w:rsid w:val="00C7041F"/>
    <w:rsid w:val="00C70B34"/>
    <w:rsid w:val="00C71644"/>
    <w:rsid w:val="00C7246D"/>
    <w:rsid w:val="00C72898"/>
    <w:rsid w:val="00C769FA"/>
    <w:rsid w:val="00C7768C"/>
    <w:rsid w:val="00C800D4"/>
    <w:rsid w:val="00C80C2C"/>
    <w:rsid w:val="00C817C4"/>
    <w:rsid w:val="00C820A8"/>
    <w:rsid w:val="00C84CBF"/>
    <w:rsid w:val="00C87E2C"/>
    <w:rsid w:val="00C90EA8"/>
    <w:rsid w:val="00C9116F"/>
    <w:rsid w:val="00C91D35"/>
    <w:rsid w:val="00C92890"/>
    <w:rsid w:val="00C9676A"/>
    <w:rsid w:val="00C97AC3"/>
    <w:rsid w:val="00CA1EE3"/>
    <w:rsid w:val="00CA1F3D"/>
    <w:rsid w:val="00CA3B73"/>
    <w:rsid w:val="00CA3C3A"/>
    <w:rsid w:val="00CA521E"/>
    <w:rsid w:val="00CA5D10"/>
    <w:rsid w:val="00CA6172"/>
    <w:rsid w:val="00CB032D"/>
    <w:rsid w:val="00CB2252"/>
    <w:rsid w:val="00CB7B0D"/>
    <w:rsid w:val="00CC1900"/>
    <w:rsid w:val="00CC19A8"/>
    <w:rsid w:val="00CC1D1E"/>
    <w:rsid w:val="00CC5B4E"/>
    <w:rsid w:val="00CC6A86"/>
    <w:rsid w:val="00CD1E0D"/>
    <w:rsid w:val="00CD2298"/>
    <w:rsid w:val="00CD4014"/>
    <w:rsid w:val="00CD45E3"/>
    <w:rsid w:val="00CD4B19"/>
    <w:rsid w:val="00CD4EB7"/>
    <w:rsid w:val="00CD66B1"/>
    <w:rsid w:val="00CD67D3"/>
    <w:rsid w:val="00CD69BC"/>
    <w:rsid w:val="00CD758A"/>
    <w:rsid w:val="00CE08EB"/>
    <w:rsid w:val="00CE19CC"/>
    <w:rsid w:val="00CE3005"/>
    <w:rsid w:val="00CE3F21"/>
    <w:rsid w:val="00CE683E"/>
    <w:rsid w:val="00CE7229"/>
    <w:rsid w:val="00CF0D0F"/>
    <w:rsid w:val="00CF144A"/>
    <w:rsid w:val="00CF23AA"/>
    <w:rsid w:val="00CF3C9E"/>
    <w:rsid w:val="00CF43FD"/>
    <w:rsid w:val="00CF4AF3"/>
    <w:rsid w:val="00CF4FAC"/>
    <w:rsid w:val="00CF5FCA"/>
    <w:rsid w:val="00CF7D03"/>
    <w:rsid w:val="00D002FE"/>
    <w:rsid w:val="00D0060F"/>
    <w:rsid w:val="00D00E50"/>
    <w:rsid w:val="00D0160C"/>
    <w:rsid w:val="00D019F4"/>
    <w:rsid w:val="00D04FDB"/>
    <w:rsid w:val="00D064A9"/>
    <w:rsid w:val="00D0736D"/>
    <w:rsid w:val="00D11A73"/>
    <w:rsid w:val="00D11E83"/>
    <w:rsid w:val="00D1242E"/>
    <w:rsid w:val="00D158ED"/>
    <w:rsid w:val="00D15A35"/>
    <w:rsid w:val="00D20B88"/>
    <w:rsid w:val="00D23C27"/>
    <w:rsid w:val="00D2588A"/>
    <w:rsid w:val="00D26FC8"/>
    <w:rsid w:val="00D274B4"/>
    <w:rsid w:val="00D33C2E"/>
    <w:rsid w:val="00D34F98"/>
    <w:rsid w:val="00D36013"/>
    <w:rsid w:val="00D36679"/>
    <w:rsid w:val="00D42860"/>
    <w:rsid w:val="00D42C7C"/>
    <w:rsid w:val="00D4317C"/>
    <w:rsid w:val="00D43C6F"/>
    <w:rsid w:val="00D44D1A"/>
    <w:rsid w:val="00D47AE0"/>
    <w:rsid w:val="00D50EAF"/>
    <w:rsid w:val="00D52402"/>
    <w:rsid w:val="00D56669"/>
    <w:rsid w:val="00D61878"/>
    <w:rsid w:val="00D62F08"/>
    <w:rsid w:val="00D63A7E"/>
    <w:rsid w:val="00D66E05"/>
    <w:rsid w:val="00D66F15"/>
    <w:rsid w:val="00D72456"/>
    <w:rsid w:val="00D73A85"/>
    <w:rsid w:val="00D75428"/>
    <w:rsid w:val="00D75CCE"/>
    <w:rsid w:val="00D7682E"/>
    <w:rsid w:val="00D801FF"/>
    <w:rsid w:val="00D80492"/>
    <w:rsid w:val="00D8057B"/>
    <w:rsid w:val="00D80837"/>
    <w:rsid w:val="00D80CC5"/>
    <w:rsid w:val="00D82B8C"/>
    <w:rsid w:val="00D8556A"/>
    <w:rsid w:val="00D862A1"/>
    <w:rsid w:val="00D86BA2"/>
    <w:rsid w:val="00D905C8"/>
    <w:rsid w:val="00D9312B"/>
    <w:rsid w:val="00D95E2D"/>
    <w:rsid w:val="00D97164"/>
    <w:rsid w:val="00D972E6"/>
    <w:rsid w:val="00DA15BD"/>
    <w:rsid w:val="00DA28E5"/>
    <w:rsid w:val="00DA2ABA"/>
    <w:rsid w:val="00DA4E54"/>
    <w:rsid w:val="00DA52E1"/>
    <w:rsid w:val="00DA5FFF"/>
    <w:rsid w:val="00DB0E1F"/>
    <w:rsid w:val="00DB1A81"/>
    <w:rsid w:val="00DB37BE"/>
    <w:rsid w:val="00DB495C"/>
    <w:rsid w:val="00DB53CA"/>
    <w:rsid w:val="00DC00EB"/>
    <w:rsid w:val="00DC0147"/>
    <w:rsid w:val="00DC4C2C"/>
    <w:rsid w:val="00DC59A3"/>
    <w:rsid w:val="00DC5F57"/>
    <w:rsid w:val="00DD0431"/>
    <w:rsid w:val="00DE41D4"/>
    <w:rsid w:val="00DE49C1"/>
    <w:rsid w:val="00DE4C2F"/>
    <w:rsid w:val="00DE600D"/>
    <w:rsid w:val="00DE69DF"/>
    <w:rsid w:val="00DE7B49"/>
    <w:rsid w:val="00DF1270"/>
    <w:rsid w:val="00DF1EB0"/>
    <w:rsid w:val="00DF2024"/>
    <w:rsid w:val="00DF271A"/>
    <w:rsid w:val="00DF316E"/>
    <w:rsid w:val="00DF40F8"/>
    <w:rsid w:val="00DF54AE"/>
    <w:rsid w:val="00DF5924"/>
    <w:rsid w:val="00DF7AB9"/>
    <w:rsid w:val="00DF7F5E"/>
    <w:rsid w:val="00E064E5"/>
    <w:rsid w:val="00E06D62"/>
    <w:rsid w:val="00E11AE7"/>
    <w:rsid w:val="00E1367B"/>
    <w:rsid w:val="00E166B4"/>
    <w:rsid w:val="00E16994"/>
    <w:rsid w:val="00E16D26"/>
    <w:rsid w:val="00E17568"/>
    <w:rsid w:val="00E2042A"/>
    <w:rsid w:val="00E237F3"/>
    <w:rsid w:val="00E25FAE"/>
    <w:rsid w:val="00E26E93"/>
    <w:rsid w:val="00E30B7A"/>
    <w:rsid w:val="00E33951"/>
    <w:rsid w:val="00E33B30"/>
    <w:rsid w:val="00E33F81"/>
    <w:rsid w:val="00E343F8"/>
    <w:rsid w:val="00E344C2"/>
    <w:rsid w:val="00E37728"/>
    <w:rsid w:val="00E42705"/>
    <w:rsid w:val="00E43E55"/>
    <w:rsid w:val="00E44AA2"/>
    <w:rsid w:val="00E45896"/>
    <w:rsid w:val="00E52805"/>
    <w:rsid w:val="00E53672"/>
    <w:rsid w:val="00E55CD7"/>
    <w:rsid w:val="00E61CA8"/>
    <w:rsid w:val="00E623E2"/>
    <w:rsid w:val="00E630CC"/>
    <w:rsid w:val="00E6487F"/>
    <w:rsid w:val="00E649AE"/>
    <w:rsid w:val="00E651C6"/>
    <w:rsid w:val="00E67B2B"/>
    <w:rsid w:val="00E67B66"/>
    <w:rsid w:val="00E7083D"/>
    <w:rsid w:val="00E769EE"/>
    <w:rsid w:val="00E76A8F"/>
    <w:rsid w:val="00E81196"/>
    <w:rsid w:val="00E81598"/>
    <w:rsid w:val="00E821B5"/>
    <w:rsid w:val="00E822F0"/>
    <w:rsid w:val="00E8301F"/>
    <w:rsid w:val="00E86218"/>
    <w:rsid w:val="00E87F7A"/>
    <w:rsid w:val="00E90382"/>
    <w:rsid w:val="00E917FF"/>
    <w:rsid w:val="00E918D7"/>
    <w:rsid w:val="00E91C00"/>
    <w:rsid w:val="00E92146"/>
    <w:rsid w:val="00E93CA3"/>
    <w:rsid w:val="00E94346"/>
    <w:rsid w:val="00E97DF7"/>
    <w:rsid w:val="00EA05BB"/>
    <w:rsid w:val="00EA1414"/>
    <w:rsid w:val="00EA1441"/>
    <w:rsid w:val="00EA1D6C"/>
    <w:rsid w:val="00EA3042"/>
    <w:rsid w:val="00EA76D4"/>
    <w:rsid w:val="00EA7855"/>
    <w:rsid w:val="00EA7FAE"/>
    <w:rsid w:val="00EB08EC"/>
    <w:rsid w:val="00EB22FA"/>
    <w:rsid w:val="00EB2ACE"/>
    <w:rsid w:val="00EB356C"/>
    <w:rsid w:val="00EB47D1"/>
    <w:rsid w:val="00EB5B68"/>
    <w:rsid w:val="00EB5B78"/>
    <w:rsid w:val="00EB5E7D"/>
    <w:rsid w:val="00EB72EB"/>
    <w:rsid w:val="00EC0016"/>
    <w:rsid w:val="00EC03AE"/>
    <w:rsid w:val="00EC2B23"/>
    <w:rsid w:val="00EC44FA"/>
    <w:rsid w:val="00EC4C87"/>
    <w:rsid w:val="00EC51D2"/>
    <w:rsid w:val="00EC544F"/>
    <w:rsid w:val="00EC7951"/>
    <w:rsid w:val="00EC7D60"/>
    <w:rsid w:val="00EC7E71"/>
    <w:rsid w:val="00EC7F92"/>
    <w:rsid w:val="00ED02FD"/>
    <w:rsid w:val="00ED137C"/>
    <w:rsid w:val="00ED24E2"/>
    <w:rsid w:val="00ED4323"/>
    <w:rsid w:val="00ED4B66"/>
    <w:rsid w:val="00ED4E8B"/>
    <w:rsid w:val="00ED662E"/>
    <w:rsid w:val="00EE0ECF"/>
    <w:rsid w:val="00EF052D"/>
    <w:rsid w:val="00EF16F6"/>
    <w:rsid w:val="00EF3399"/>
    <w:rsid w:val="00EF48AC"/>
    <w:rsid w:val="00EF7FBB"/>
    <w:rsid w:val="00F01E7D"/>
    <w:rsid w:val="00F03C8B"/>
    <w:rsid w:val="00F04518"/>
    <w:rsid w:val="00F0520A"/>
    <w:rsid w:val="00F05CD3"/>
    <w:rsid w:val="00F06A7D"/>
    <w:rsid w:val="00F107CA"/>
    <w:rsid w:val="00F11D2E"/>
    <w:rsid w:val="00F12601"/>
    <w:rsid w:val="00F12DB9"/>
    <w:rsid w:val="00F131B2"/>
    <w:rsid w:val="00F134F5"/>
    <w:rsid w:val="00F25A47"/>
    <w:rsid w:val="00F26C5E"/>
    <w:rsid w:val="00F27686"/>
    <w:rsid w:val="00F30A8A"/>
    <w:rsid w:val="00F32084"/>
    <w:rsid w:val="00F3218D"/>
    <w:rsid w:val="00F3434E"/>
    <w:rsid w:val="00F36E79"/>
    <w:rsid w:val="00F3730B"/>
    <w:rsid w:val="00F42265"/>
    <w:rsid w:val="00F46346"/>
    <w:rsid w:val="00F46AE6"/>
    <w:rsid w:val="00F46FC8"/>
    <w:rsid w:val="00F47AEE"/>
    <w:rsid w:val="00F5068F"/>
    <w:rsid w:val="00F50BAA"/>
    <w:rsid w:val="00F54167"/>
    <w:rsid w:val="00F54570"/>
    <w:rsid w:val="00F55016"/>
    <w:rsid w:val="00F55379"/>
    <w:rsid w:val="00F555AC"/>
    <w:rsid w:val="00F56234"/>
    <w:rsid w:val="00F56892"/>
    <w:rsid w:val="00F57394"/>
    <w:rsid w:val="00F579AC"/>
    <w:rsid w:val="00F63667"/>
    <w:rsid w:val="00F643F1"/>
    <w:rsid w:val="00F64F25"/>
    <w:rsid w:val="00F65CBF"/>
    <w:rsid w:val="00F66EC9"/>
    <w:rsid w:val="00F67DAD"/>
    <w:rsid w:val="00F710E3"/>
    <w:rsid w:val="00F758ED"/>
    <w:rsid w:val="00F7777A"/>
    <w:rsid w:val="00F80949"/>
    <w:rsid w:val="00F80A0D"/>
    <w:rsid w:val="00F81295"/>
    <w:rsid w:val="00F81FB4"/>
    <w:rsid w:val="00F82BCC"/>
    <w:rsid w:val="00F84FE2"/>
    <w:rsid w:val="00F85888"/>
    <w:rsid w:val="00F858F5"/>
    <w:rsid w:val="00F913F9"/>
    <w:rsid w:val="00FA1708"/>
    <w:rsid w:val="00FA2C50"/>
    <w:rsid w:val="00FA2EB3"/>
    <w:rsid w:val="00FA341D"/>
    <w:rsid w:val="00FA42D9"/>
    <w:rsid w:val="00FA7AF2"/>
    <w:rsid w:val="00FB2A15"/>
    <w:rsid w:val="00FB2A3C"/>
    <w:rsid w:val="00FB2C6D"/>
    <w:rsid w:val="00FB40A2"/>
    <w:rsid w:val="00FB4F61"/>
    <w:rsid w:val="00FC488A"/>
    <w:rsid w:val="00FC5EAF"/>
    <w:rsid w:val="00FD0199"/>
    <w:rsid w:val="00FD0433"/>
    <w:rsid w:val="00FD1CA4"/>
    <w:rsid w:val="00FD1EFD"/>
    <w:rsid w:val="00FD27C2"/>
    <w:rsid w:val="00FD37CA"/>
    <w:rsid w:val="00FD5BBB"/>
    <w:rsid w:val="00FD6BE5"/>
    <w:rsid w:val="00FE0C7B"/>
    <w:rsid w:val="00FE2A3C"/>
    <w:rsid w:val="00FE4939"/>
    <w:rsid w:val="00FE6CF4"/>
    <w:rsid w:val="00FE7E84"/>
    <w:rsid w:val="00FF0845"/>
    <w:rsid w:val="00FF1923"/>
    <w:rsid w:val="00FF2627"/>
    <w:rsid w:val="00FF302C"/>
    <w:rsid w:val="00FF365D"/>
    <w:rsid w:val="00FF58F7"/>
    <w:rsid w:val="00FF6CFC"/>
    <w:rsid w:val="00FF7507"/>
    <w:rsid w:val="167D7355"/>
    <w:rsid w:val="2B5D3585"/>
    <w:rsid w:val="53146370"/>
    <w:rsid w:val="5ECC4796"/>
    <w:rsid w:val="6922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66DE1A-E7F2-4367-A13E-03A35F7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pPr>
      <w:keepNext w:val="0"/>
      <w:keepLines w:val="0"/>
      <w:tabs>
        <w:tab w:val="left" w:pos="0"/>
      </w:tabs>
      <w:adjustRightInd w:val="0"/>
      <w:spacing w:beforeLines="50" w:before="120" w:afterLines="5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ody Text"/>
    <w:basedOn w:val="a"/>
    <w:link w:val="a6"/>
    <w:pPr>
      <w:spacing w:line="480" w:lineRule="exact"/>
      <w:jc w:val="left"/>
    </w:pPr>
    <w:rPr>
      <w:rFonts w:ascii="宋体" w:hAnsi="宋体"/>
      <w:szCs w:val="20"/>
    </w:r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annotation subject"/>
    <w:basedOn w:val="a3"/>
    <w:next w:val="a3"/>
    <w:link w:val="ae"/>
    <w:semiHidden/>
    <w:unhideWhenUsed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</w:style>
  <w:style w:type="character" w:styleId="af1">
    <w:name w:val="annotation reference"/>
    <w:basedOn w:val="a0"/>
    <w:semiHidden/>
    <w:unhideWhenUsed/>
    <w:rPr>
      <w:sz w:val="21"/>
      <w:szCs w:val="21"/>
    </w:rPr>
  </w:style>
  <w:style w:type="character" w:customStyle="1" w:styleId="a8">
    <w:name w:val="批注框文本 字符"/>
    <w:basedOn w:val="a0"/>
    <w:link w:val="a7"/>
    <w:rPr>
      <w:kern w:val="2"/>
      <w:sz w:val="18"/>
      <w:szCs w:val="18"/>
    </w:rPr>
  </w:style>
  <w:style w:type="character" w:customStyle="1" w:styleId="40">
    <w:name w:val="标题 4 字符"/>
    <w:basedOn w:val="a0"/>
    <w:link w:val="4"/>
    <w:rPr>
      <w:rFonts w:ascii="黑体" w:hAnsi="黑体"/>
      <w:sz w:val="21"/>
      <w:szCs w:val="22"/>
      <w:lang w:val="zh-CN"/>
    </w:rPr>
  </w:style>
  <w:style w:type="character" w:customStyle="1" w:styleId="30">
    <w:name w:val="标题 3 字符"/>
    <w:basedOn w:val="a0"/>
    <w:link w:val="3"/>
    <w:semiHidden/>
    <w:rPr>
      <w:b/>
      <w:bCs/>
      <w:kern w:val="2"/>
      <w:sz w:val="32"/>
      <w:szCs w:val="32"/>
    </w:rPr>
  </w:style>
  <w:style w:type="character" w:customStyle="1" w:styleId="a6">
    <w:name w:val="正文文本 字符"/>
    <w:basedOn w:val="a0"/>
    <w:link w:val="a5"/>
    <w:rPr>
      <w:rFonts w:ascii="宋体" w:hAnsi="宋体"/>
      <w:kern w:val="2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semiHidden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semiHidden/>
    <w:rPr>
      <w:b/>
      <w:bCs/>
      <w:kern w:val="2"/>
      <w:sz w:val="21"/>
      <w:szCs w:val="24"/>
    </w:rPr>
  </w:style>
  <w:style w:type="character" w:customStyle="1" w:styleId="aa">
    <w:name w:val="页脚 字符"/>
    <w:basedOn w:val="a0"/>
    <w:link w:val="a9"/>
    <w:uiPriority w:val="99"/>
    <w:rPr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\Desktop\&#25991;&#26723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DDEA-2010-4F97-817B-303AD775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文档模版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工程及维修部</dc:creator>
  <cp:lastModifiedBy>谢宛桦</cp:lastModifiedBy>
  <cp:revision>4</cp:revision>
  <cp:lastPrinted>2023-12-15T06:59:00Z</cp:lastPrinted>
  <dcterms:created xsi:type="dcterms:W3CDTF">2025-02-18T03:48:00Z</dcterms:created>
  <dcterms:modified xsi:type="dcterms:W3CDTF">2025-02-18T04:00:00Z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A9D720D2AAF94021BE883DD6478A6CE6_13</vt:lpwstr>
  </property>
</Properties>
</file>